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02" w:rsidRDefault="003C0402" w:rsidP="00E65BC8">
      <w:pPr>
        <w:ind w:left="360"/>
        <w:jc w:val="both"/>
        <w:rPr>
          <w:b/>
        </w:rPr>
      </w:pPr>
      <w:r>
        <w:rPr>
          <w:b/>
        </w:rPr>
        <w:t>1számú melléklet</w:t>
      </w:r>
    </w:p>
    <w:p w:rsidR="003C0402" w:rsidRDefault="003C0402" w:rsidP="00E65BC8">
      <w:pPr>
        <w:ind w:left="360"/>
        <w:jc w:val="center"/>
        <w:rPr>
          <w:b/>
        </w:rPr>
      </w:pPr>
      <w:r>
        <w:rPr>
          <w:b/>
        </w:rPr>
        <w:t xml:space="preserve">Egyesített Szociális Intézmény </w:t>
      </w:r>
    </w:p>
    <w:p w:rsidR="003C0402" w:rsidRDefault="003C0402" w:rsidP="00E65BC8">
      <w:pPr>
        <w:ind w:left="360"/>
        <w:jc w:val="center"/>
        <w:rPr>
          <w:b/>
        </w:rPr>
      </w:pPr>
      <w:r>
        <w:rPr>
          <w:b/>
        </w:rPr>
        <w:t>Körösladány, Nagy Márton u. 2. szám</w:t>
      </w:r>
    </w:p>
    <w:p w:rsidR="003C0402" w:rsidRDefault="003C0402" w:rsidP="00E65BC8">
      <w:pPr>
        <w:ind w:left="360"/>
        <w:jc w:val="center"/>
        <w:rPr>
          <w:b/>
        </w:rPr>
      </w:pPr>
      <w:r>
        <w:rPr>
          <w:b/>
        </w:rPr>
        <w:t>SZERVEZETI    FELÉPÍTÉSE</w:t>
      </w:r>
    </w:p>
    <w:p w:rsidR="003C0402" w:rsidRDefault="003C0402" w:rsidP="00E65BC8">
      <w:pPr>
        <w:ind w:left="360"/>
        <w:jc w:val="center"/>
        <w:rPr>
          <w:b/>
        </w:rPr>
      </w:pPr>
    </w:p>
    <w:p w:rsidR="003C0402" w:rsidRDefault="003C0402" w:rsidP="00E65BC8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Igazgató</w:t>
      </w:r>
    </w:p>
    <w:p w:rsidR="003C0402" w:rsidRDefault="003C0402" w:rsidP="00E65BC8">
      <w:pPr>
        <w:ind w:left="360"/>
        <w:jc w:val="center"/>
        <w:rPr>
          <w:b/>
          <w:u w:val="single"/>
        </w:rPr>
      </w:pPr>
      <w:r>
        <w:rPr>
          <w:noProof/>
        </w:rPr>
        <w:pict>
          <v:line id="_x0000_s1026" style="position:absolute;left:0;text-align:left;z-index:251646976" from="364.9pt,6.8pt" to="378pt,48.85pt">
            <v:stroke endarrow="block"/>
          </v:line>
        </w:pict>
      </w:r>
      <w:r>
        <w:rPr>
          <w:noProof/>
        </w:rPr>
        <w:pict>
          <v:line id="_x0000_s1027" style="position:absolute;left:0;text-align:left;z-index:251648000" from="384.75pt,11.95pt" to="519.75pt,38.95pt">
            <v:stroke endarrow="block"/>
          </v:line>
        </w:pict>
      </w:r>
      <w:r>
        <w:rPr>
          <w:noProof/>
        </w:rPr>
        <w:pict>
          <v:line id="_x0000_s1028" style="position:absolute;left:0;text-align:left;flip:x;z-index:251649024" from="162pt,6.8pt" to="315pt,33.8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0048" from="63pt,6.8pt" to="279pt,33.8pt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51072" from="243pt,6.8pt" to="351pt,33.8pt">
            <v:stroke endarrow="block"/>
          </v:line>
        </w:pict>
      </w:r>
    </w:p>
    <w:p w:rsidR="003C0402" w:rsidRDefault="003C0402" w:rsidP="00E65BC8">
      <w:pPr>
        <w:ind w:left="360"/>
        <w:jc w:val="center"/>
        <w:rPr>
          <w:b/>
          <w:u w:val="single"/>
        </w:rPr>
      </w:pPr>
    </w:p>
    <w:p w:rsidR="003C0402" w:rsidRDefault="003C0402" w:rsidP="00E65BC8">
      <w:pPr>
        <w:ind w:left="360" w:right="-900" w:hanging="180"/>
        <w:jc w:val="both"/>
      </w:pPr>
    </w:p>
    <w:p w:rsidR="003C0402" w:rsidRDefault="003C0402" w:rsidP="00E65BC8">
      <w:pPr>
        <w:ind w:left="360" w:right="-900" w:hanging="180"/>
        <w:jc w:val="both"/>
      </w:pPr>
    </w:p>
    <w:p w:rsidR="003C0402" w:rsidRDefault="003C0402" w:rsidP="00E65BC8">
      <w:pPr>
        <w:ind w:left="360" w:right="-900" w:hanging="180"/>
        <w:jc w:val="both"/>
      </w:pPr>
      <w:r>
        <w:t>Vezető ápoló</w:t>
      </w:r>
      <w:r>
        <w:tab/>
        <w:t xml:space="preserve">          Labor          Család, nővé-         </w:t>
      </w:r>
      <w:r>
        <w:tab/>
      </w:r>
      <w:r>
        <w:tab/>
        <w:t xml:space="preserve">   Főkönyvelő                    </w:t>
      </w:r>
      <w:r>
        <w:tab/>
      </w:r>
      <w:r>
        <w:tab/>
        <w:t>Nappali ellátás vezető</w:t>
      </w:r>
    </w:p>
    <w:p w:rsidR="003C0402" w:rsidRDefault="003C0402" w:rsidP="00E65BC8">
      <w:pPr>
        <w:tabs>
          <w:tab w:val="left" w:pos="11940"/>
        </w:tabs>
        <w:ind w:left="180" w:hanging="180"/>
        <w:jc w:val="both"/>
      </w:pPr>
      <w:r>
        <w:rPr>
          <w:noProof/>
        </w:rPr>
        <w:pict>
          <v:line id="_x0000_s1031" style="position:absolute;left:0;text-align:left;z-index:251652096" from="588pt,1pt" to="639.15pt,167.7pt">
            <v:stroke endarrow="block"/>
          </v:line>
        </w:pict>
      </w:r>
      <w:r>
        <w:rPr>
          <w:noProof/>
        </w:rPr>
        <w:pict>
          <v:line id="_x0000_s1032" style="position:absolute;left:0;text-align:left;flip:x;z-index:251653120" from="519.75pt,1pt" to="588pt,231.1pt">
            <v:stroke endarrow="block"/>
          </v:line>
        </w:pict>
      </w:r>
      <w:r>
        <w:rPr>
          <w:noProof/>
        </w:rPr>
        <w:pict>
          <v:line id="_x0000_s1033" style="position:absolute;left:0;text-align:left;z-index:251654144" from="588pt,1pt" to="641.25pt,107.2pt">
            <v:stroke endarrow="block"/>
          </v:line>
        </w:pict>
      </w:r>
      <w:r>
        <w:rPr>
          <w:noProof/>
        </w:rPr>
        <w:pict>
          <v:line id="_x0000_s1034" style="position:absolute;left:0;text-align:left;flip:x;z-index:251655168" from="534pt,1pt" to="588pt,107.2pt">
            <v:stroke endarrow="block"/>
          </v:line>
        </w:pict>
      </w:r>
      <w:r>
        <w:t xml:space="preserve">I.-II. gondozási egység         minta-         delem egész-                            gazdasági részleg                                     </w:t>
      </w:r>
      <w:r>
        <w:tab/>
      </w:r>
    </w:p>
    <w:p w:rsidR="003C0402" w:rsidRDefault="003C0402" w:rsidP="00E65BC8">
      <w:pPr>
        <w:ind w:left="360" w:right="-180"/>
        <w:jc w:val="both"/>
      </w:pPr>
      <w:r>
        <w:rPr>
          <w:noProof/>
        </w:rPr>
        <w:pict>
          <v:line id="_x0000_s1035" style="position:absolute;left:0;text-align:left;z-index:251656192" from="45pt,5.2pt" to="171pt,113.2pt">
            <v:stroke endarrow="block"/>
          </v:line>
        </w:pict>
      </w:r>
      <w:r>
        <w:rPr>
          <w:noProof/>
        </w:rPr>
        <w:pict>
          <v:line id="_x0000_s1036" style="position:absolute;left:0;text-align:left;flip:x;z-index:251657216" from="283.85pt,13.5pt" to="373.5pt,93.4pt">
            <v:stroke endarrow="block"/>
          </v:line>
        </w:pict>
      </w:r>
      <w:r>
        <w:rPr>
          <w:noProof/>
        </w:rPr>
        <w:pict>
          <v:line id="_x0000_s1037" style="position:absolute;left:0;text-align:left;z-index:251667456" from="45pt,10.15pt" to="130.15pt,165.9pt">
            <v:stroke endarrow="block"/>
          </v:line>
        </w:pict>
      </w:r>
      <w:r>
        <w:rPr>
          <w:noProof/>
        </w:rPr>
        <w:pict>
          <v:line id="_x0000_s1038" style="position:absolute;left:0;text-align:left;z-index:251668480" from="45pt,5.2pt" to="130.15pt,204.2pt">
            <v:stroke endarrow="block"/>
          </v:line>
        </w:pict>
      </w:r>
      <w:r>
        <w:rPr>
          <w:noProof/>
        </w:rPr>
        <w:pict>
          <v:line id="_x0000_s1039" style="position:absolute;left:0;text-align:left;flip:x;z-index:251658240" from="261.6pt,13.5pt" to="373.5pt,160.8pt">
            <v:stroke endarrow="block"/>
          </v:line>
        </w:pict>
      </w:r>
      <w:r>
        <w:rPr>
          <w:noProof/>
        </w:rPr>
        <w:pict>
          <v:line id="_x0000_s1040" style="position:absolute;left:0;text-align:left;flip:x;z-index:251659264" from="18pt,5.2pt" to="45pt,59.2pt">
            <v:stroke endarrow="block"/>
          </v:line>
        </w:pict>
      </w:r>
      <w:r>
        <w:t xml:space="preserve">                                        vétel               ségügyi                                                                                                     </w:t>
      </w:r>
    </w:p>
    <w:p w:rsidR="003C0402" w:rsidRDefault="003C0402" w:rsidP="00E65BC8">
      <w:pPr>
        <w:ind w:left="360"/>
        <w:jc w:val="both"/>
      </w:pPr>
      <w:r>
        <w:rPr>
          <w:noProof/>
        </w:rPr>
        <w:pict>
          <v:line id="_x0000_s1041" style="position:absolute;left:0;text-align:left;z-index:251660288" from="373.5pt,.7pt" to="391.85pt,89.15pt">
            <v:stroke endarrow="block"/>
          </v:line>
        </w:pict>
      </w:r>
      <w:r>
        <w:rPr>
          <w:noProof/>
        </w:rPr>
        <w:pict>
          <v:line id="_x0000_s1042" style="position:absolute;left:0;text-align:left;flip:x;z-index:251661312" from="275.25pt,.7pt" to="373.5pt,201.55pt">
            <v:stroke endarrow="block"/>
          </v:line>
        </w:pict>
      </w:r>
      <w:r>
        <w:rPr>
          <w:noProof/>
        </w:rPr>
        <w:pict>
          <v:line id="_x0000_s1043" style="position:absolute;left:0;text-align:left;flip:x;z-index:251662336" from="266.6pt,9.85pt" to="364.9pt,172.55pt">
            <v:stroke endarrow="block"/>
          </v:line>
        </w:pict>
      </w:r>
      <w:r>
        <w:t xml:space="preserve">                                                           gondozás</w:t>
      </w:r>
      <w:r>
        <w:tab/>
      </w:r>
      <w:r>
        <w:tab/>
      </w:r>
      <w:r>
        <w:tab/>
      </w:r>
      <w:r>
        <w:tab/>
      </w:r>
      <w:r>
        <w:tab/>
      </w:r>
    </w:p>
    <w:p w:rsidR="003C0402" w:rsidRDefault="003C0402" w:rsidP="00E65BC8">
      <w:pPr>
        <w:tabs>
          <w:tab w:val="left" w:pos="6135"/>
        </w:tabs>
        <w:jc w:val="both"/>
      </w:pPr>
      <w:r>
        <w:tab/>
      </w:r>
    </w:p>
    <w:p w:rsidR="003C0402" w:rsidRDefault="003C0402" w:rsidP="00E65BC8">
      <w:pPr>
        <w:jc w:val="both"/>
      </w:pPr>
    </w:p>
    <w:p w:rsidR="003C0402" w:rsidRDefault="003C0402" w:rsidP="00E65BC8">
      <w:pPr>
        <w:jc w:val="both"/>
      </w:pPr>
    </w:p>
    <w:p w:rsidR="003C0402" w:rsidRDefault="003C0402" w:rsidP="00E65BC8">
      <w:pPr>
        <w:jc w:val="both"/>
      </w:pPr>
    </w:p>
    <w:p w:rsidR="003C0402" w:rsidRDefault="003C0402" w:rsidP="00E65BC8">
      <w:pPr>
        <w:jc w:val="both"/>
      </w:pPr>
    </w:p>
    <w:p w:rsidR="003C0402" w:rsidRDefault="003C0402" w:rsidP="00E65BC8">
      <w:pPr>
        <w:jc w:val="both"/>
      </w:pPr>
      <w:r>
        <w:t xml:space="preserve">                                                                                                                                                                ápoló,gondozó</w:t>
      </w:r>
      <w:r>
        <w:tab/>
      </w:r>
      <w:r>
        <w:tab/>
        <w:t>családgondozók</w:t>
      </w:r>
    </w:p>
    <w:p w:rsidR="003C0402" w:rsidRDefault="003C0402" w:rsidP="00E65BC8">
      <w:pPr>
        <w:ind w:left="-360"/>
        <w:jc w:val="both"/>
      </w:pPr>
      <w:r>
        <w:t>I-II. felelős irányító         szociális, mentálhigiénés</w:t>
      </w:r>
      <w:r>
        <w:tab/>
        <w:t>Gazdasági               Élelmezésvezető</w:t>
      </w:r>
      <w:r>
        <w:tab/>
      </w:r>
      <w:r>
        <w:tab/>
        <w:t>mentálhigiénés asszisztens</w:t>
      </w:r>
    </w:p>
    <w:p w:rsidR="003C0402" w:rsidRDefault="003C0402" w:rsidP="00E65BC8">
      <w:pPr>
        <w:ind w:left="-360"/>
        <w:jc w:val="both"/>
      </w:pPr>
      <w:r>
        <w:rPr>
          <w:noProof/>
        </w:rPr>
        <w:pict>
          <v:line id="_x0000_s1044" style="position:absolute;left:0;text-align:left;z-index:251663360" from="378pt,5.7pt" to="378pt,29.7pt">
            <v:stroke endarrow="block"/>
          </v:line>
        </w:pict>
      </w:r>
      <w:r>
        <w:t xml:space="preserve">            ápoló                              munkatársak</w:t>
      </w:r>
      <w:r>
        <w:tab/>
      </w:r>
      <w:r>
        <w:tab/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   mosónő, takarító</w:t>
      </w:r>
    </w:p>
    <w:p w:rsidR="003C0402" w:rsidRDefault="003C0402" w:rsidP="00E65BC8">
      <w:pPr>
        <w:jc w:val="both"/>
      </w:pPr>
      <w:r>
        <w:rPr>
          <w:noProof/>
        </w:rPr>
        <w:pict>
          <v:line id="_x0000_s1045" style="position:absolute;left:0;text-align:left;z-index:251664384" from="18pt,7.6pt" to="18pt,52.6pt">
            <v:stroke endarrow="block"/>
          </v:line>
        </w:pict>
      </w:r>
      <w:r>
        <w:t xml:space="preserve">                                                                                                                                                          </w:t>
      </w:r>
    </w:p>
    <w:p w:rsidR="003C0402" w:rsidRDefault="003C0402" w:rsidP="00E65BC8">
      <w:pPr>
        <w:jc w:val="both"/>
      </w:pPr>
    </w:p>
    <w:p w:rsidR="003C0402" w:rsidRDefault="003C0402" w:rsidP="00E65BC8">
      <w:pPr>
        <w:jc w:val="both"/>
      </w:pPr>
      <w:r>
        <w:t xml:space="preserve">                                           mosónő                 szociális ügyintéző            főszakács</w:t>
      </w:r>
      <w:r>
        <w:tab/>
        <w:t xml:space="preserve"> </w:t>
      </w:r>
      <w:r>
        <w:tab/>
      </w:r>
      <w:r>
        <w:tab/>
      </w:r>
      <w:r>
        <w:tab/>
      </w:r>
      <w:r>
        <w:tab/>
        <w:t>szociális asszisztens</w:t>
      </w:r>
    </w:p>
    <w:p w:rsidR="003C0402" w:rsidRDefault="003C0402" w:rsidP="00E65BC8">
      <w:pPr>
        <w:jc w:val="both"/>
      </w:pPr>
      <w:r>
        <w:rPr>
          <w:noProof/>
        </w:rPr>
        <w:pict>
          <v:line id="_x0000_s1046" style="position:absolute;left:0;text-align:left;flip:x;z-index:251665408" from="378pt,0" to="378pt,36pt">
            <v:stroke endarrow="block"/>
          </v:line>
        </w:pict>
      </w:r>
      <w:r>
        <w:rPr>
          <w:noProof/>
        </w:rPr>
        <w:pict>
          <v:line id="_x0000_s1047" style="position:absolute;left:0;text-align:left;z-index:251666432" from="162pt,4.35pt" to="162pt,31.35pt">
            <v:stroke endarrow="block"/>
          </v:line>
        </w:pict>
      </w:r>
      <w:r>
        <w:t xml:space="preserve">                                                                                                                                                                 </w:t>
      </w:r>
    </w:p>
    <w:p w:rsidR="003C0402" w:rsidRDefault="003C0402" w:rsidP="00E65BC8">
      <w:pPr>
        <w:ind w:left="-360" w:hanging="180"/>
        <w:jc w:val="both"/>
      </w:pPr>
      <w:r>
        <w:t xml:space="preserve">   ápolók, gondozók          </w:t>
      </w:r>
      <w:r>
        <w:tab/>
        <w:t xml:space="preserve">         takarítók</w:t>
      </w:r>
      <w:r>
        <w:tab/>
      </w:r>
      <w:r>
        <w:tab/>
      </w:r>
      <w:r>
        <w:tab/>
        <w:t>informatikus</w:t>
      </w:r>
    </w:p>
    <w:p w:rsidR="003C0402" w:rsidRDefault="003C0402" w:rsidP="00E65BC8">
      <w:pPr>
        <w:ind w:left="-360"/>
        <w:jc w:val="both"/>
      </w:pPr>
      <w:r>
        <w:t xml:space="preserve">                                         </w:t>
      </w:r>
    </w:p>
    <w:p w:rsidR="003C0402" w:rsidRDefault="003C0402" w:rsidP="00E65BC8">
      <w:pPr>
        <w:ind w:left="-360"/>
        <w:jc w:val="both"/>
      </w:pPr>
      <w:r>
        <w:t xml:space="preserve">                                                                          karbantartó              </w:t>
      </w:r>
      <w:r>
        <w:tab/>
      </w:r>
      <w:r>
        <w:tab/>
        <w:t xml:space="preserve">  Szakácsok, </w:t>
      </w:r>
    </w:p>
    <w:p w:rsidR="003C0402" w:rsidRDefault="003C0402" w:rsidP="00E65BC8">
      <w:pPr>
        <w:ind w:left="6012" w:firstLine="360"/>
        <w:jc w:val="both"/>
      </w:pPr>
      <w:r>
        <w:t xml:space="preserve">        konyhai kisegítők                       Házi gondozók</w:t>
      </w:r>
      <w:r>
        <w:tab/>
        <w:t xml:space="preserve">                                                                                                    </w:t>
      </w:r>
    </w:p>
    <w:p w:rsidR="003C0402" w:rsidRDefault="003C0402" w:rsidP="00E65BC8">
      <w:pPr>
        <w:ind w:left="-360"/>
        <w:jc w:val="both"/>
      </w:pPr>
    </w:p>
    <w:p w:rsidR="003C0402" w:rsidRDefault="003C0402"/>
    <w:sectPr w:rsidR="003C0402" w:rsidSect="00E65B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BC8"/>
    <w:rsid w:val="0007342D"/>
    <w:rsid w:val="002267E1"/>
    <w:rsid w:val="003C0402"/>
    <w:rsid w:val="006077C9"/>
    <w:rsid w:val="00775DED"/>
    <w:rsid w:val="00E6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8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241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1számú melléklet</dc:title>
  <dc:subject/>
  <dc:creator>Ancika</dc:creator>
  <cp:keywords/>
  <dc:description/>
  <cp:lastModifiedBy>Szilvi</cp:lastModifiedBy>
  <cp:revision>2</cp:revision>
  <dcterms:created xsi:type="dcterms:W3CDTF">2012-11-28T08:07:00Z</dcterms:created>
  <dcterms:modified xsi:type="dcterms:W3CDTF">2012-11-28T08:07:00Z</dcterms:modified>
</cp:coreProperties>
</file>